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3B8F" w14:textId="56C8320A" w:rsidR="0057376D" w:rsidRPr="0057376D" w:rsidRDefault="0057376D" w:rsidP="0057376D">
      <w:pPr>
        <w:pStyle w:val="a3"/>
        <w:rPr>
          <w:rFonts w:ascii="UD デジタル 教科書体 NK-R" w:eastAsia="UD デジタル 教科書体 NK-R"/>
          <w:sz w:val="32"/>
          <w:szCs w:val="32"/>
        </w:rPr>
      </w:pPr>
      <w:r w:rsidRPr="0057376D">
        <w:rPr>
          <w:rFonts w:ascii="UD デジタル 教科書体 NK-R" w:eastAsia="UD デジタル 教科書体 NK-R" w:hint="eastAsia"/>
          <w:sz w:val="32"/>
          <w:szCs w:val="32"/>
        </w:rPr>
        <w:t>S</w:t>
      </w:r>
      <w:r w:rsidRPr="0057376D">
        <w:rPr>
          <w:rFonts w:ascii="UD デジタル 教科書体 NK-R" w:eastAsia="UD デジタル 教科書体 NK-R"/>
          <w:sz w:val="32"/>
          <w:szCs w:val="32"/>
        </w:rPr>
        <w:t>hohei Ohtani to the Dodgers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7376D" w14:paraId="5EB1A6AE" w14:textId="77777777" w:rsidTr="00317FF9">
        <w:tc>
          <w:tcPr>
            <w:tcW w:w="9351" w:type="dxa"/>
          </w:tcPr>
          <w:p w14:paraId="49C004C1" w14:textId="10CCE5C5" w:rsidR="0057376D" w:rsidRDefault="0057376D" w:rsidP="0057376D">
            <w:pPr>
              <w:pStyle w:val="a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［大谷翔平さんのInstagramより］</w:t>
            </w:r>
          </w:p>
          <w:p w14:paraId="0DB776A4" w14:textId="0AF3E5B5" w:rsidR="0057376D" w:rsidRPr="0057376D" w:rsidRDefault="0057376D" w:rsidP="0057376D">
            <w:pPr>
              <w:pStyle w:val="a3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7376D">
              <w:rPr>
                <w:rFonts w:ascii="UD デジタル 教科書体 NK-R" w:eastAsia="UD デジタル 教科書体 NK-R" w:hint="eastAsia"/>
                <w:sz w:val="24"/>
                <w:szCs w:val="24"/>
              </w:rPr>
              <w:t>To all the fans and everyone</w:t>
            </w:r>
            <w:r w:rsidRPr="0057376D">
              <w:rPr>
                <w:rFonts w:ascii="UD デジタル 教科書体 NK-R" w:eastAsia="UD デジタル 教科書体 NK-R"/>
                <w:sz w:val="24"/>
                <w:szCs w:val="24"/>
              </w:rPr>
              <w:t>,</w:t>
            </w:r>
          </w:p>
          <w:p w14:paraId="524F2B46" w14:textId="77777777" w:rsidR="0057376D" w:rsidRPr="0057376D" w:rsidRDefault="0057376D" w:rsidP="0057376D">
            <w:pPr>
              <w:pStyle w:val="a3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7376D">
              <w:rPr>
                <w:rFonts w:ascii="UD デジタル 教科書体 NK-R" w:eastAsia="UD デジタル 教科書体 NK-R"/>
                <w:sz w:val="24"/>
                <w:szCs w:val="24"/>
              </w:rPr>
              <w:t>I c</w:t>
            </w:r>
            <w:r w:rsidRPr="0057376D">
              <w:rPr>
                <w:rFonts w:ascii="UD デジタル 教科書体 NK-R" w:eastAsia="UD デジタル 教科書体 NK-R" w:hint="eastAsia"/>
                <w:sz w:val="24"/>
                <w:szCs w:val="24"/>
              </w:rPr>
              <w:t>hose the Dodgers as my next team.</w:t>
            </w:r>
          </w:p>
          <w:p w14:paraId="423BF106" w14:textId="77777777" w:rsidR="0057376D" w:rsidRPr="0057376D" w:rsidRDefault="0057376D" w:rsidP="0057376D">
            <w:pPr>
              <w:pStyle w:val="a3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7376D">
              <w:rPr>
                <w:rFonts w:ascii="UD デジタル 教科書体 NK-R" w:eastAsia="UD デジタル 教科書体 NK-R" w:hint="eastAsia"/>
                <w:sz w:val="24"/>
                <w:szCs w:val="24"/>
              </w:rPr>
              <w:br/>
              <w:t xml:space="preserve">First of all, </w:t>
            </w:r>
            <w:r w:rsidRPr="0057376D">
              <w:rPr>
                <w:rFonts w:ascii="UD デジタル 教科書体 NK-R" w:eastAsia="UD デジタル 教科書体 NK-R"/>
                <w:sz w:val="24"/>
                <w:szCs w:val="24"/>
              </w:rPr>
              <w:t>I thank the Angels for supporting me over six years.</w:t>
            </w:r>
          </w:p>
          <w:p w14:paraId="7E981EAF" w14:textId="77777777" w:rsidR="0057376D" w:rsidRDefault="0057376D" w:rsidP="0057376D">
            <w:pPr>
              <w:pStyle w:val="a3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7376D">
              <w:rPr>
                <w:rFonts w:ascii="UD デジタル 教科書体 NK-R" w:eastAsia="UD デジタル 教科書体 NK-R"/>
                <w:sz w:val="24"/>
                <w:szCs w:val="24"/>
              </w:rPr>
              <w:t>A</w:t>
            </w:r>
            <w:r w:rsidRPr="0057376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nd to all Dodgers fans, </w:t>
            </w:r>
          </w:p>
          <w:p w14:paraId="5F55191F" w14:textId="45A8FA53" w:rsidR="0057376D" w:rsidRPr="0057376D" w:rsidRDefault="0057376D" w:rsidP="0057376D">
            <w:pPr>
              <w:pStyle w:val="a3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7376D">
              <w:rPr>
                <w:rFonts w:ascii="UD デジタル 教科書体 NK-R" w:eastAsia="UD デジタル 教科書体 NK-R" w:hint="eastAsia"/>
                <w:sz w:val="24"/>
                <w:szCs w:val="24"/>
              </w:rPr>
              <w:t>I pledge to always do what’s best for the team</w:t>
            </w:r>
            <w:r w:rsidRPr="0057376D">
              <w:rPr>
                <w:rFonts w:ascii="UD デジタル 教科書体 NK-R" w:eastAsia="UD デジタル 教科書体 NK-R"/>
                <w:sz w:val="24"/>
                <w:szCs w:val="24"/>
              </w:rPr>
              <w:t>.</w:t>
            </w:r>
          </w:p>
        </w:tc>
      </w:tr>
    </w:tbl>
    <w:p w14:paraId="034AE642" w14:textId="77777777" w:rsidR="0057376D" w:rsidRDefault="0057376D" w:rsidP="0057376D">
      <w:pPr>
        <w:pStyle w:val="a3"/>
        <w:rPr>
          <w:rFonts w:ascii="UD デジタル 教科書体 NK-R" w:eastAsia="UD デジタル 教科書体 NK-R"/>
        </w:rPr>
      </w:pPr>
    </w:p>
    <w:p w14:paraId="5CF1BAD5" w14:textId="35777E8D" w:rsidR="0057376D" w:rsidRDefault="0057376D" w:rsidP="0057376D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　　大谷翔平さんの新しいチームを英語で書きましょう。　（　　　　　　　　　　　　　　　　　　　　　　　　　　　　　　　　　　　　　　　　　　　　　）</w:t>
      </w:r>
    </w:p>
    <w:p w14:paraId="5A683AD4" w14:textId="77777777" w:rsidR="0057376D" w:rsidRDefault="0057376D" w:rsidP="0057376D">
      <w:pPr>
        <w:pStyle w:val="a3"/>
        <w:rPr>
          <w:rFonts w:ascii="UD デジタル 教科書体 NK-R" w:eastAsia="UD デジタル 教科書体 NK-R"/>
        </w:rPr>
      </w:pPr>
    </w:p>
    <w:p w14:paraId="44319903" w14:textId="77777777" w:rsidR="0057376D" w:rsidRDefault="0057376D" w:rsidP="0057376D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Q2　　大谷翔平さんは、エンジェルズに何年、所属していましたか。</w:t>
      </w:r>
    </w:p>
    <w:p w14:paraId="4E5EF4A7" w14:textId="47B17821" w:rsidR="0057376D" w:rsidRDefault="0057376D" w:rsidP="0057376D">
      <w:pPr>
        <w:pStyle w:val="a3"/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英語で書きましょう。　（　　　　　　　　　　　　　　　　　　　　　　　　　　　　　　　　　　　　　　　　　　　　　）</w:t>
      </w:r>
    </w:p>
    <w:p w14:paraId="6B5F4358" w14:textId="77777777" w:rsidR="0057376D" w:rsidRDefault="0057376D" w:rsidP="0057376D">
      <w:pPr>
        <w:pStyle w:val="a3"/>
        <w:rPr>
          <w:rFonts w:ascii="UD デジタル 教科書体 NK-R" w:eastAsia="UD デジタル 教科書体 NK-R"/>
        </w:rPr>
      </w:pPr>
    </w:p>
    <w:p w14:paraId="72BABA2E" w14:textId="0E3BEBAB" w:rsidR="0057376D" w:rsidRDefault="0057376D" w:rsidP="0057376D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Q3　　大谷さんは、新しいチームのファンに、どんなことを約束しましたか。</w:t>
      </w:r>
    </w:p>
    <w:p w14:paraId="060ED58D" w14:textId="3863EAAA" w:rsidR="0057376D" w:rsidRDefault="0057376D" w:rsidP="0057376D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6E8ED859" w14:textId="77777777" w:rsidR="0057376D" w:rsidRDefault="0057376D" w:rsidP="0057376D">
      <w:pPr>
        <w:pStyle w:val="a3"/>
        <w:rPr>
          <w:rFonts w:ascii="UD デジタル 教科書体 NK-R" w:eastAsia="UD デジタル 教科書体 NK-R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7376D" w14:paraId="2DEE4662" w14:textId="77777777" w:rsidTr="0057376D">
        <w:tc>
          <w:tcPr>
            <w:tcW w:w="5097" w:type="dxa"/>
          </w:tcPr>
          <w:p w14:paraId="18B9F326" w14:textId="3BA36972" w:rsidR="0057376D" w:rsidRDefault="0057376D" w:rsidP="0057376D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07111A1A" wp14:editId="1D73243F">
                  <wp:extent cx="2289657" cy="3046742"/>
                  <wp:effectExtent l="0" t="0" r="0" b="1270"/>
                  <wp:docPr id="1" name="図 1" descr="Click to see printable version of Los Angeles Dodgers Logo coloring page |  Baseball coloring pages, Los angeles dodgers logo, Dodg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ck to see printable version of Los Angeles Dodgers Logo coloring page |  Baseball coloring pages, Los angeles dodgers logo, Dodg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425" cy="305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30B1BEB7" w14:textId="79768663" w:rsidR="0057376D" w:rsidRDefault="0057376D" w:rsidP="0057376D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530E704F" wp14:editId="1DF10416">
                  <wp:extent cx="2248132" cy="3049955"/>
                  <wp:effectExtent l="0" t="0" r="0" b="0"/>
                  <wp:docPr id="3" name="図 2" descr="Los Angeles Angels of Anaheim Logo coloring page - Download, Print or Color  Online for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s Angeles Angels of Anaheim Logo coloring page - Download, Print or Color  Online for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492" cy="305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9A0487" w14:textId="16AE4151" w:rsidR="0057376D" w:rsidRDefault="00317FF9" w:rsidP="0057376D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 xml:space="preserve">Coloring website: </w:t>
      </w:r>
      <w:r>
        <w:rPr>
          <w:rFonts w:ascii="UD デジタル 教科書体 NK-R" w:eastAsia="UD デジタル 教科書体 NK-R"/>
        </w:rPr>
        <w:br/>
      </w:r>
      <w:hyperlink r:id="rId8" w:history="1">
        <w:r w:rsidRPr="00BA3CFE">
          <w:rPr>
            <w:rStyle w:val="a9"/>
            <w:rFonts w:ascii="UD デジタル 教科書体 NK-R" w:eastAsia="UD デジタル 教科書体 NK-R"/>
          </w:rPr>
          <w:t>https://www.coloringpages101.com/MLB-coloring-pages/82224-Los-Angeles-Dodgers-Logo-coloring-page</w:t>
        </w:r>
      </w:hyperlink>
    </w:p>
    <w:p w14:paraId="3521F3D7" w14:textId="0AC8372D" w:rsidR="00317FF9" w:rsidRDefault="00317FF9" w:rsidP="0057376D">
      <w:pPr>
        <w:pStyle w:val="a3"/>
        <w:rPr>
          <w:rFonts w:ascii="UD デジタル 教科書体 NK-R" w:eastAsia="UD デジタル 教科書体 NK-R"/>
        </w:rPr>
      </w:pPr>
      <w:hyperlink r:id="rId9" w:history="1">
        <w:r w:rsidRPr="00BA3CFE">
          <w:rPr>
            <w:rStyle w:val="a9"/>
            <w:rFonts w:ascii="UD デジタル 教科書体 NK-R" w:eastAsia="UD デジタル 教科書体 NK-R"/>
          </w:rPr>
          <w:t>https://www.pinterest.jp/pin/911767887035690843/</w:t>
        </w:r>
      </w:hyperlink>
    </w:p>
    <w:p w14:paraId="34152377" w14:textId="5528044E" w:rsidR="0057376D" w:rsidRPr="0057376D" w:rsidRDefault="0057376D" w:rsidP="0057376D">
      <w:pPr>
        <w:pStyle w:val="a3"/>
        <w:rPr>
          <w:rFonts w:ascii="UD デジタル 教科書体 NK-R" w:eastAsia="UD デジタル 教科書体 NK-R" w:hint="eastAsia"/>
        </w:rPr>
      </w:pPr>
    </w:p>
    <w:sectPr w:rsidR="0057376D" w:rsidRPr="0057376D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57DF" w14:textId="77777777" w:rsidR="00317FF9" w:rsidRDefault="00317FF9" w:rsidP="00317FF9">
      <w:r>
        <w:separator/>
      </w:r>
    </w:p>
  </w:endnote>
  <w:endnote w:type="continuationSeparator" w:id="0">
    <w:p w14:paraId="5F64FAEE" w14:textId="77777777" w:rsidR="00317FF9" w:rsidRDefault="00317FF9" w:rsidP="0031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4256" w14:textId="77777777" w:rsidR="00317FF9" w:rsidRDefault="00317FF9" w:rsidP="00317FF9">
      <w:r>
        <w:separator/>
      </w:r>
    </w:p>
  </w:footnote>
  <w:footnote w:type="continuationSeparator" w:id="0">
    <w:p w14:paraId="481AC968" w14:textId="77777777" w:rsidR="00317FF9" w:rsidRDefault="00317FF9" w:rsidP="0031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6D"/>
    <w:rsid w:val="00317FF9"/>
    <w:rsid w:val="003B3F0E"/>
    <w:rsid w:val="0057376D"/>
    <w:rsid w:val="007B33D0"/>
    <w:rsid w:val="008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0A74B"/>
  <w15:chartTrackingRefBased/>
  <w15:docId w15:val="{EAEBC4DD-8BF2-4E69-9014-E9DF7A11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76D"/>
    <w:pPr>
      <w:widowControl w:val="0"/>
      <w:jc w:val="both"/>
    </w:pPr>
  </w:style>
  <w:style w:type="table" w:styleId="a4">
    <w:name w:val="Table Grid"/>
    <w:basedOn w:val="a1"/>
    <w:uiPriority w:val="39"/>
    <w:rsid w:val="0057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FF9"/>
  </w:style>
  <w:style w:type="paragraph" w:styleId="a7">
    <w:name w:val="footer"/>
    <w:basedOn w:val="a"/>
    <w:link w:val="a8"/>
    <w:uiPriority w:val="99"/>
    <w:unhideWhenUsed/>
    <w:rsid w:val="0031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FF9"/>
  </w:style>
  <w:style w:type="character" w:styleId="a9">
    <w:name w:val="Hyperlink"/>
    <w:basedOn w:val="a0"/>
    <w:uiPriority w:val="99"/>
    <w:unhideWhenUsed/>
    <w:rsid w:val="00317FF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17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ingpages101.com/MLB-coloring-pages/82224-Los-Angeles-Dodgers-Logo-coloring-pag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interest.jp/pin/91176788703569084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2</cp:revision>
  <cp:lastPrinted>2023-12-14T08:20:00Z</cp:lastPrinted>
  <dcterms:created xsi:type="dcterms:W3CDTF">2023-12-14T08:12:00Z</dcterms:created>
  <dcterms:modified xsi:type="dcterms:W3CDTF">2023-12-19T08:44:00Z</dcterms:modified>
</cp:coreProperties>
</file>